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0" w:rsidRDefault="005E06D0" w:rsidP="005E06D0">
      <w:pPr>
        <w:jc w:val="center"/>
        <w:rPr>
          <w:rFonts w:ascii="Arial" w:hAnsi="Arial" w:cs="Arial"/>
          <w:sz w:val="24"/>
          <w:szCs w:val="24"/>
        </w:rPr>
      </w:pPr>
      <w:r w:rsidRPr="009A7EDB">
        <w:rPr>
          <w:rFonts w:ascii="Arial" w:hAnsi="Arial" w:cs="Arial"/>
          <w:sz w:val="24"/>
          <w:szCs w:val="24"/>
        </w:rPr>
        <w:t xml:space="preserve">AVISO DE </w:t>
      </w:r>
      <w:r w:rsidR="00423CB5">
        <w:rPr>
          <w:rFonts w:ascii="Arial" w:hAnsi="Arial" w:cs="Arial"/>
          <w:sz w:val="24"/>
          <w:szCs w:val="24"/>
        </w:rPr>
        <w:t>CANCELAMENTO</w:t>
      </w:r>
    </w:p>
    <w:p w:rsidR="00F4550A" w:rsidRPr="009A7EDB" w:rsidRDefault="00057522" w:rsidP="005E0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 de Licitação nº 015</w:t>
      </w:r>
      <w:r w:rsidR="00F4550A">
        <w:rPr>
          <w:rFonts w:ascii="Arial" w:hAnsi="Arial" w:cs="Arial"/>
          <w:sz w:val="24"/>
          <w:szCs w:val="24"/>
        </w:rPr>
        <w:t>/2025</w:t>
      </w:r>
    </w:p>
    <w:p w:rsidR="00BF74E7" w:rsidRPr="00AA1E0F" w:rsidRDefault="00671B8B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E0F">
        <w:rPr>
          <w:rFonts w:ascii="Arial" w:hAnsi="Arial" w:cs="Arial"/>
          <w:sz w:val="24"/>
          <w:szCs w:val="24"/>
        </w:rPr>
        <w:t xml:space="preserve">A </w:t>
      </w:r>
      <w:r w:rsidR="005E06D0" w:rsidRPr="00AA1E0F">
        <w:rPr>
          <w:rFonts w:ascii="Arial" w:hAnsi="Arial" w:cs="Arial"/>
          <w:sz w:val="24"/>
          <w:szCs w:val="24"/>
        </w:rPr>
        <w:t>Prefeitura Municipal de Rio Preto</w:t>
      </w:r>
      <w:r w:rsidR="00BF74E7" w:rsidRPr="00AA1E0F">
        <w:rPr>
          <w:rFonts w:ascii="Arial" w:hAnsi="Arial" w:cs="Arial"/>
          <w:sz w:val="24"/>
          <w:szCs w:val="24"/>
        </w:rPr>
        <w:t xml:space="preserve">, cancela a </w:t>
      </w:r>
      <w:proofErr w:type="spellStart"/>
      <w:r w:rsidR="00BF74E7" w:rsidRPr="00AA1E0F">
        <w:rPr>
          <w:rFonts w:ascii="Arial" w:hAnsi="Arial" w:cs="Arial"/>
          <w:i/>
          <w:sz w:val="24"/>
          <w:szCs w:val="24"/>
        </w:rPr>
        <w:t>sine</w:t>
      </w:r>
      <w:proofErr w:type="spellEnd"/>
      <w:r w:rsidR="00BF74E7" w:rsidRPr="00AA1E0F">
        <w:rPr>
          <w:rFonts w:ascii="Arial" w:hAnsi="Arial" w:cs="Arial"/>
          <w:i/>
          <w:sz w:val="24"/>
          <w:szCs w:val="24"/>
        </w:rPr>
        <w:t xml:space="preserve"> die</w:t>
      </w:r>
      <w:r w:rsidR="00BF74E7" w:rsidRPr="00AA1E0F">
        <w:rPr>
          <w:rFonts w:ascii="Arial" w:hAnsi="Arial" w:cs="Arial"/>
          <w:sz w:val="24"/>
          <w:szCs w:val="24"/>
        </w:rPr>
        <w:t xml:space="preserve">, </w:t>
      </w:r>
      <w:r w:rsidR="00057522">
        <w:rPr>
          <w:rFonts w:ascii="Arial" w:hAnsi="Arial" w:cs="Arial"/>
          <w:sz w:val="24"/>
          <w:szCs w:val="24"/>
        </w:rPr>
        <w:t>a Dispensa de Licitação nº 015</w:t>
      </w:r>
      <w:r w:rsidR="00BF74E7" w:rsidRPr="00AA1E0F">
        <w:rPr>
          <w:rFonts w:ascii="Arial" w:hAnsi="Arial" w:cs="Arial"/>
          <w:sz w:val="24"/>
          <w:szCs w:val="24"/>
        </w:rPr>
        <w:t>/2025,</w:t>
      </w:r>
      <w:r w:rsidR="00AA1E0F" w:rsidRPr="00AA1E0F">
        <w:rPr>
          <w:rFonts w:ascii="Arial" w:hAnsi="Arial" w:cs="Arial"/>
          <w:sz w:val="24"/>
          <w:szCs w:val="24"/>
        </w:rPr>
        <w:t xml:space="preserve"> cujo objeto é a contratação de empresa para serviço de </w:t>
      </w:r>
      <w:r w:rsidR="00057522">
        <w:rPr>
          <w:rFonts w:ascii="Arial" w:hAnsi="Arial" w:cs="Arial"/>
          <w:sz w:val="24"/>
          <w:szCs w:val="24"/>
        </w:rPr>
        <w:t xml:space="preserve">análise e </w:t>
      </w:r>
      <w:r w:rsidR="00AA1E0F" w:rsidRPr="00AA1E0F">
        <w:rPr>
          <w:rFonts w:ascii="Arial" w:hAnsi="Arial" w:cs="Arial"/>
          <w:sz w:val="24"/>
          <w:szCs w:val="24"/>
        </w:rPr>
        <w:t xml:space="preserve">digitalização </w:t>
      </w:r>
      <w:r w:rsidR="00057522">
        <w:rPr>
          <w:rFonts w:ascii="Arial" w:hAnsi="Arial" w:cs="Arial"/>
          <w:sz w:val="24"/>
          <w:szCs w:val="24"/>
        </w:rPr>
        <w:t xml:space="preserve">de processos licitatórios anuais e demais documentos públicos </w:t>
      </w:r>
      <w:r w:rsidR="00AA1E0F" w:rsidRPr="00AA1E0F">
        <w:rPr>
          <w:rFonts w:ascii="Arial" w:hAnsi="Arial" w:cs="Arial"/>
          <w:bCs/>
          <w:sz w:val="24"/>
          <w:szCs w:val="24"/>
        </w:rPr>
        <w:t>da Secretaria Munic</w:t>
      </w:r>
      <w:r w:rsidR="00A8490B">
        <w:rPr>
          <w:rFonts w:ascii="Arial" w:hAnsi="Arial" w:cs="Arial"/>
          <w:bCs/>
          <w:sz w:val="24"/>
          <w:szCs w:val="24"/>
        </w:rPr>
        <w:t>ipal de Administração e Fazenda,</w:t>
      </w:r>
      <w:r w:rsidR="00AA1E0F" w:rsidRPr="00AA1E0F">
        <w:rPr>
          <w:rFonts w:ascii="Arial" w:hAnsi="Arial" w:cs="Arial"/>
          <w:sz w:val="24"/>
          <w:szCs w:val="24"/>
        </w:rPr>
        <w:t xml:space="preserve"> </w:t>
      </w:r>
      <w:r w:rsidR="00BF74E7" w:rsidRPr="00AA1E0F">
        <w:rPr>
          <w:rFonts w:ascii="Arial" w:hAnsi="Arial" w:cs="Arial"/>
          <w:sz w:val="24"/>
          <w:szCs w:val="24"/>
        </w:rPr>
        <w:t xml:space="preserve">na forma da lei, </w:t>
      </w:r>
      <w:r w:rsidRPr="00AA1E0F">
        <w:rPr>
          <w:rFonts w:ascii="Arial" w:hAnsi="Arial" w:cs="Arial"/>
          <w:sz w:val="24"/>
          <w:szCs w:val="24"/>
        </w:rPr>
        <w:t>a bem da administração pública. Para o conhecimento de todos os interessados, expediu-se o presente que será publicad</w:t>
      </w:r>
      <w:r w:rsidR="00057522">
        <w:rPr>
          <w:rFonts w:ascii="Arial" w:hAnsi="Arial" w:cs="Arial"/>
          <w:sz w:val="24"/>
          <w:szCs w:val="24"/>
        </w:rPr>
        <w:t>o na forma da lei. Rio Preto, 14</w:t>
      </w:r>
      <w:r w:rsidR="00A4611C">
        <w:rPr>
          <w:rFonts w:ascii="Arial" w:hAnsi="Arial" w:cs="Arial"/>
          <w:sz w:val="24"/>
          <w:szCs w:val="24"/>
        </w:rPr>
        <w:t xml:space="preserve"> de Março</w:t>
      </w:r>
      <w:bookmarkStart w:id="0" w:name="_GoBack"/>
      <w:bookmarkEnd w:id="0"/>
      <w:r w:rsidRPr="00AA1E0F">
        <w:rPr>
          <w:rFonts w:ascii="Arial" w:hAnsi="Arial" w:cs="Arial"/>
          <w:sz w:val="24"/>
          <w:szCs w:val="24"/>
        </w:rPr>
        <w:t xml:space="preserve"> de 2025.  </w:t>
      </w: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74E7" w:rsidSect="00E14D40">
      <w:headerReference w:type="default" r:id="rId7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55" w:rsidRDefault="00897255" w:rsidP="009D6916">
      <w:pPr>
        <w:spacing w:after="0" w:line="240" w:lineRule="auto"/>
      </w:pPr>
      <w:r>
        <w:separator/>
      </w:r>
    </w:p>
  </w:endnote>
  <w:endnote w:type="continuationSeparator" w:id="0">
    <w:p w:rsidR="00897255" w:rsidRDefault="00897255" w:rsidP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55" w:rsidRDefault="00897255" w:rsidP="009D6916">
      <w:pPr>
        <w:spacing w:after="0" w:line="240" w:lineRule="auto"/>
      </w:pPr>
      <w:r>
        <w:separator/>
      </w:r>
    </w:p>
  </w:footnote>
  <w:footnote w:type="continuationSeparator" w:id="0">
    <w:p w:rsidR="00897255" w:rsidRDefault="00897255" w:rsidP="009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0" w:rsidRDefault="000E7986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7C8" w:rsidRPr="00E14D40" w:rsidRDefault="00502A46" w:rsidP="00502A46">
    <w:pPr>
      <w:pStyle w:val="Cabealho"/>
      <w:tabs>
        <w:tab w:val="clear" w:pos="4252"/>
        <w:tab w:val="clear" w:pos="8504"/>
      </w:tabs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</w:t>
    </w:r>
    <w:r w:rsidR="002457C8">
      <w:rPr>
        <w:rFonts w:ascii="Garamond" w:hAnsi="Garamond"/>
        <w:b/>
        <w:sz w:val="32"/>
        <w:szCs w:val="32"/>
      </w:rPr>
      <w:t xml:space="preserve">PREFEITURA MUNICIPAL DE </w:t>
    </w:r>
    <w:r w:rsidR="0065105B">
      <w:rPr>
        <w:rFonts w:ascii="Garamond" w:hAnsi="Garamond"/>
        <w:b/>
        <w:sz w:val="32"/>
        <w:szCs w:val="32"/>
      </w:rPr>
      <w:t>RIO PRETO</w:t>
    </w:r>
  </w:p>
  <w:p w:rsidR="002457C8" w:rsidRPr="009D6916" w:rsidRDefault="00502A46" w:rsidP="00E14D40">
    <w:pPr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    </w:t>
    </w:r>
    <w:r w:rsidR="00E14D40">
      <w:rPr>
        <w:rFonts w:ascii="Times New Roman" w:hAnsi="Times New Roman"/>
        <w:i/>
        <w:iCs/>
      </w:rPr>
      <w:t xml:space="preserve"> </w:t>
    </w:r>
    <w:r w:rsidR="0065105B">
      <w:rPr>
        <w:rFonts w:ascii="Times New Roman" w:hAnsi="Times New Roman"/>
        <w:i/>
        <w:iCs/>
      </w:rPr>
      <w:t xml:space="preserve">Rua Getúlio Vargas n° 27 – Centro - </w:t>
    </w:r>
    <w:r w:rsidR="002457C8" w:rsidRPr="0042418D">
      <w:rPr>
        <w:rFonts w:ascii="Times New Roman" w:hAnsi="Times New Roman"/>
        <w:i/>
        <w:iCs/>
      </w:rPr>
      <w:t>CEP: 36.</w:t>
    </w:r>
    <w:r w:rsidR="0065105B">
      <w:rPr>
        <w:rFonts w:ascii="Times New Roman" w:hAnsi="Times New Roman"/>
        <w:i/>
        <w:iCs/>
      </w:rPr>
      <w:t>130</w:t>
    </w:r>
    <w:r w:rsidR="002457C8" w:rsidRPr="0042418D">
      <w:rPr>
        <w:rFonts w:ascii="Times New Roman" w:hAnsi="Times New Roman"/>
        <w:i/>
        <w:iCs/>
      </w:rPr>
      <w:t>-000 - Tel.: (32) 32</w:t>
    </w:r>
    <w:r w:rsidR="0065105B">
      <w:rPr>
        <w:rFonts w:ascii="Times New Roman" w:hAnsi="Times New Roman"/>
        <w:i/>
        <w:iCs/>
      </w:rPr>
      <w:t>83-3850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7"/>
    <w:rsid w:val="0001188B"/>
    <w:rsid w:val="000374BA"/>
    <w:rsid w:val="00045411"/>
    <w:rsid w:val="0005433B"/>
    <w:rsid w:val="00057522"/>
    <w:rsid w:val="000E7986"/>
    <w:rsid w:val="00101860"/>
    <w:rsid w:val="0012613B"/>
    <w:rsid w:val="001A5731"/>
    <w:rsid w:val="001F2DBD"/>
    <w:rsid w:val="002457C8"/>
    <w:rsid w:val="00305777"/>
    <w:rsid w:val="00337489"/>
    <w:rsid w:val="003836BD"/>
    <w:rsid w:val="003C31CB"/>
    <w:rsid w:val="003D1B58"/>
    <w:rsid w:val="003E4FFA"/>
    <w:rsid w:val="0040335A"/>
    <w:rsid w:val="00423CB5"/>
    <w:rsid w:val="004879BC"/>
    <w:rsid w:val="004B1525"/>
    <w:rsid w:val="004C17B1"/>
    <w:rsid w:val="004C6354"/>
    <w:rsid w:val="004F3094"/>
    <w:rsid w:val="005007FF"/>
    <w:rsid w:val="00502A46"/>
    <w:rsid w:val="005335EF"/>
    <w:rsid w:val="00574567"/>
    <w:rsid w:val="0057554E"/>
    <w:rsid w:val="005838AF"/>
    <w:rsid w:val="005A251D"/>
    <w:rsid w:val="005D1339"/>
    <w:rsid w:val="005D3275"/>
    <w:rsid w:val="005E06D0"/>
    <w:rsid w:val="0061185F"/>
    <w:rsid w:val="006325E5"/>
    <w:rsid w:val="0065105B"/>
    <w:rsid w:val="00671B8B"/>
    <w:rsid w:val="00676D31"/>
    <w:rsid w:val="006A51DA"/>
    <w:rsid w:val="006B2F2E"/>
    <w:rsid w:val="007069CE"/>
    <w:rsid w:val="00734EDB"/>
    <w:rsid w:val="007536ED"/>
    <w:rsid w:val="0076225A"/>
    <w:rsid w:val="007858E5"/>
    <w:rsid w:val="007B10BA"/>
    <w:rsid w:val="007C038A"/>
    <w:rsid w:val="007C1244"/>
    <w:rsid w:val="007C1E97"/>
    <w:rsid w:val="007C642E"/>
    <w:rsid w:val="00821C11"/>
    <w:rsid w:val="0083323F"/>
    <w:rsid w:val="00860F87"/>
    <w:rsid w:val="0088063B"/>
    <w:rsid w:val="00897255"/>
    <w:rsid w:val="008C1033"/>
    <w:rsid w:val="008C2EA0"/>
    <w:rsid w:val="008D5762"/>
    <w:rsid w:val="00941941"/>
    <w:rsid w:val="00956BE5"/>
    <w:rsid w:val="009A0B7C"/>
    <w:rsid w:val="009A21EC"/>
    <w:rsid w:val="009A7BB0"/>
    <w:rsid w:val="009B7D3F"/>
    <w:rsid w:val="009D6916"/>
    <w:rsid w:val="009F7D89"/>
    <w:rsid w:val="00A100CE"/>
    <w:rsid w:val="00A379DC"/>
    <w:rsid w:val="00A4611C"/>
    <w:rsid w:val="00A65D33"/>
    <w:rsid w:val="00A8490B"/>
    <w:rsid w:val="00A863C8"/>
    <w:rsid w:val="00AA1E0F"/>
    <w:rsid w:val="00AF20BE"/>
    <w:rsid w:val="00BA3579"/>
    <w:rsid w:val="00BC6B3B"/>
    <w:rsid w:val="00BE6A3F"/>
    <w:rsid w:val="00BF74E7"/>
    <w:rsid w:val="00C2138C"/>
    <w:rsid w:val="00C30277"/>
    <w:rsid w:val="00C5015E"/>
    <w:rsid w:val="00CD60A0"/>
    <w:rsid w:val="00D05D87"/>
    <w:rsid w:val="00D97099"/>
    <w:rsid w:val="00DB772A"/>
    <w:rsid w:val="00DC606E"/>
    <w:rsid w:val="00E14D40"/>
    <w:rsid w:val="00E17D5D"/>
    <w:rsid w:val="00E77F75"/>
    <w:rsid w:val="00EA163C"/>
    <w:rsid w:val="00EE3A8F"/>
    <w:rsid w:val="00EE3D2D"/>
    <w:rsid w:val="00EE7898"/>
    <w:rsid w:val="00F4550A"/>
    <w:rsid w:val="00F8510F"/>
    <w:rsid w:val="00FE2B5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Pequeri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Renato</dc:creator>
  <cp:keywords/>
  <cp:lastModifiedBy>User</cp:lastModifiedBy>
  <cp:revision>6</cp:revision>
  <cp:lastPrinted>2021-07-16T13:09:00Z</cp:lastPrinted>
  <dcterms:created xsi:type="dcterms:W3CDTF">2025-02-13T19:59:00Z</dcterms:created>
  <dcterms:modified xsi:type="dcterms:W3CDTF">2025-03-26T19:42:00Z</dcterms:modified>
</cp:coreProperties>
</file>